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p w:rsidR="001D1851" w:rsidRDefault="00C374CD" w:rsidP="00F20237">
      <w:pPr>
        <w:jc w:val="center"/>
        <w:rPr>
          <w:rFonts w:ascii="Arial" w:hAnsi="Arial" w:cs="Arial"/>
          <w:b/>
          <w:sz w:val="28"/>
          <w:szCs w:val="20"/>
        </w:rPr>
      </w:pPr>
      <w:r w:rsidRPr="00C374CD">
        <w:rPr>
          <w:rFonts w:ascii="Arial" w:hAnsi="Arial" w:cs="Arial"/>
          <w:b/>
          <w:sz w:val="28"/>
          <w:szCs w:val="20"/>
        </w:rPr>
        <w:t>Experience Teen Patti Master 2024: Download the New APK for Android Devices and Enjoy Upgraded Features, Improved Graphics, and a Top-Quality Gaming Experience. Play Today!</w:t>
      </w:r>
    </w:p>
    <w:p w:rsidR="00C374CD" w:rsidRDefault="00C374CD" w:rsidP="00F20237">
      <w:pPr>
        <w:jc w:val="center"/>
        <w:rPr>
          <w:rFonts w:ascii="Arial" w:hAnsi="Arial" w:cs="Arial"/>
          <w:b/>
          <w:sz w:val="28"/>
          <w:szCs w:val="20"/>
        </w:rPr>
      </w:pPr>
    </w:p>
    <w:p w:rsidR="00F20237" w:rsidRDefault="00C374CD" w:rsidP="00F20237">
      <w:pPr>
        <w:jc w:val="center"/>
        <w:rPr>
          <w:b/>
          <w:sz w:val="32"/>
        </w:rPr>
      </w:pPr>
      <w:r w:rsidRPr="007E54A9">
        <w:rPr>
          <w:b/>
          <w:noProof/>
          <w:sz w:val="32"/>
          <w:lang w:eastAsia="en-IN"/>
        </w:rPr>
        <w:drawing>
          <wp:inline distT="0" distB="0" distL="0" distR="0">
            <wp:extent cx="5734050" cy="26670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37" w:rsidRDefault="00F20237" w:rsidP="00F20237">
      <w:pPr>
        <w:jc w:val="center"/>
        <w:rPr>
          <w:b/>
          <w:sz w:val="32"/>
        </w:rPr>
      </w:pPr>
    </w:p>
    <w:p w:rsidR="00F20237" w:rsidRDefault="00F20237" w:rsidP="00F20237">
      <w:pPr>
        <w:jc w:val="center"/>
        <w:rPr>
          <w:rFonts w:ascii="Arial" w:hAnsi="Arial" w:cs="Arial"/>
          <w:szCs w:val="20"/>
        </w:rPr>
      </w:pPr>
    </w:p>
    <w:p w:rsidR="003D219C" w:rsidRDefault="003D219C" w:rsidP="00F20237">
      <w:pPr>
        <w:jc w:val="center"/>
        <w:rPr>
          <w:rFonts w:ascii="Arial" w:hAnsi="Arial" w:cs="Arial"/>
          <w:szCs w:val="20"/>
        </w:rPr>
      </w:pPr>
    </w:p>
    <w:p w:rsidR="001D1851" w:rsidRDefault="00C374CD" w:rsidP="00F20237">
      <w:pPr>
        <w:jc w:val="center"/>
        <w:rPr>
          <w:rFonts w:ascii="Arial" w:hAnsi="Arial" w:cs="Arial"/>
          <w:sz w:val="20"/>
          <w:szCs w:val="20"/>
        </w:rPr>
      </w:pPr>
      <w:r w:rsidRPr="00C374CD">
        <w:rPr>
          <w:rFonts w:ascii="Arial" w:hAnsi="Arial" w:cs="Arial"/>
          <w:sz w:val="20"/>
          <w:szCs w:val="20"/>
        </w:rPr>
        <w:t xml:space="preserve">Elevate your card gaming with </w:t>
      </w:r>
      <w:hyperlink r:id="rId5" w:history="1">
        <w:r w:rsidRPr="00C374CD">
          <w:rPr>
            <w:rStyle w:val="Hyperlink"/>
            <w:rFonts w:ascii="Arial" w:hAnsi="Arial" w:cs="Arial"/>
            <w:b/>
            <w:sz w:val="20"/>
            <w:szCs w:val="20"/>
          </w:rPr>
          <w:t>teenpatti master 2024</w:t>
        </w:r>
      </w:hyperlink>
      <w:bookmarkStart w:id="0" w:name="_GoBack"/>
      <w:bookmarkEnd w:id="0"/>
      <w:r w:rsidRPr="00C374CD">
        <w:rPr>
          <w:rFonts w:ascii="Arial" w:hAnsi="Arial" w:cs="Arial"/>
          <w:sz w:val="20"/>
          <w:szCs w:val="20"/>
        </w:rPr>
        <w:t>. Download the Teen Patti Master APK for Android and immerse yourself in a professional gaming environment with the latest updates. Enjoy improved graphics, innovative features, and smooth gameplay that make this version ideal for all players. Whether you’re a seasoned expert or new to Teen Patti, this release offers hours of strategic fun and competitive excitement. Don’t miss out—download Teen Patti Master 2024 now and join a global community of card game enthusiasts.</w:t>
      </w:r>
    </w:p>
    <w:p w:rsidR="00C374CD" w:rsidRDefault="00C374CD" w:rsidP="00F20237">
      <w:pPr>
        <w:jc w:val="center"/>
      </w:pPr>
    </w:p>
    <w:p w:rsidR="00F20237" w:rsidRPr="00F20237" w:rsidRDefault="00F20237" w:rsidP="00F20237">
      <w:pPr>
        <w:jc w:val="center"/>
        <w:rPr>
          <w:b/>
          <w:sz w:val="28"/>
        </w:rPr>
      </w:pPr>
      <w:r w:rsidRPr="00F20237">
        <w:rPr>
          <w:b/>
          <w:sz w:val="28"/>
        </w:rPr>
        <w:t>Company Name :- teenpatti modapk</w:t>
      </w:r>
    </w:p>
    <w:p w:rsidR="00F20237" w:rsidRPr="00F20237" w:rsidRDefault="00F20237" w:rsidP="00F20237">
      <w:pPr>
        <w:jc w:val="center"/>
        <w:rPr>
          <w:rFonts w:cs="Calibri"/>
          <w:b/>
          <w:sz w:val="28"/>
          <w:u w:val="single"/>
        </w:rPr>
      </w:pPr>
      <w:r w:rsidRPr="00F20237">
        <w:rPr>
          <w:b/>
          <w:sz w:val="28"/>
        </w:rPr>
        <w:t xml:space="preserve">Website URL :- </w:t>
      </w:r>
      <w:hyperlink r:id="rId6" w:tgtFrame="_blank" w:history="1">
        <w:r w:rsidRPr="00F20237">
          <w:rPr>
            <w:rStyle w:val="Hyperlink"/>
            <w:rFonts w:cs="Calibri"/>
            <w:b/>
            <w:sz w:val="28"/>
          </w:rPr>
          <w:t>https://teenpattimastermodapk.com/</w:t>
        </w:r>
      </w:hyperlink>
    </w:p>
    <w:p w:rsidR="00F20237" w:rsidRPr="00F20237" w:rsidRDefault="00F20237" w:rsidP="00F20237">
      <w:pPr>
        <w:jc w:val="center"/>
        <w:rPr>
          <w:b/>
          <w:sz w:val="44"/>
        </w:rPr>
      </w:pPr>
      <w:r w:rsidRPr="00F20237">
        <w:rPr>
          <w:b/>
          <w:sz w:val="28"/>
        </w:rPr>
        <w:t>County :- India</w:t>
      </w:r>
    </w:p>
    <w:sectPr w:rsidR="00F20237" w:rsidRPr="00F20237" w:rsidSect="007E54A9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7"/>
    <w:rsid w:val="001D1851"/>
    <w:rsid w:val="003D219C"/>
    <w:rsid w:val="006B5132"/>
    <w:rsid w:val="007E54A9"/>
    <w:rsid w:val="0083526F"/>
    <w:rsid w:val="00AA7042"/>
    <w:rsid w:val="00C374CD"/>
    <w:rsid w:val="00F2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2550"/>
  <w15:chartTrackingRefBased/>
  <w15:docId w15:val="{0EAC1888-25C5-45D6-9A87-830AB46A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02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enpattimastermodapk.com/" TargetMode="External"/><Relationship Id="rId5" Type="http://schemas.openxmlformats.org/officeDocument/2006/relationships/hyperlink" Target="https://teenpattimastermodapk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Experience Teen Patti Master 2024 Download the New APK for Android Devices and Enjoy Upgraded Features, Improved Graphics, and a Top-Quality Gaming Experience. Play Today!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12" baseType="variant"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>https://teenpattimastermodapk.com/</vt:lpwstr>
      </vt:variant>
      <vt:variant>
        <vt:lpwstr/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https://teenpattimastermodapk.com/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2024-10-10T18:53:00Z</cp:lastPrinted>
  <dcterms:created xsi:type="dcterms:W3CDTF">2024-10-10T19:14:00Z</dcterms:created>
  <dcterms:modified xsi:type="dcterms:W3CDTF">2024-10-10T19:14:00Z</dcterms:modified>
</cp:coreProperties>
</file>